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3414" w:rsidRDefault="00000000">
      <w:pPr>
        <w:rPr>
          <w:rFonts w:ascii="仿宋_GB2312" w:eastAsia="仿宋_GB2312" w:hAnsi="SimSun" w:hint="eastAsia"/>
          <w:b/>
          <w:color w:val="000000"/>
          <w:sz w:val="24"/>
          <w:szCs w:val="24"/>
        </w:rPr>
      </w:pPr>
      <w:r>
        <w:rPr>
          <w:rFonts w:ascii="仿宋_GB2312" w:eastAsia="仿宋_GB2312" w:hAnsi="SimSun" w:hint="eastAsia"/>
          <w:b/>
          <w:color w:val="000000"/>
          <w:sz w:val="24"/>
          <w:szCs w:val="24"/>
        </w:rPr>
        <w:t>附件</w:t>
      </w:r>
      <w:r>
        <w:rPr>
          <w:rFonts w:ascii="仿宋_GB2312" w:eastAsia="仿宋_GB2312" w:hAnsi="SimSun"/>
          <w:b/>
          <w:color w:val="000000"/>
          <w:sz w:val="24"/>
          <w:szCs w:val="24"/>
        </w:rPr>
        <w:t>1</w:t>
      </w:r>
      <w:r>
        <w:rPr>
          <w:rFonts w:ascii="仿宋_GB2312" w:eastAsia="仿宋_GB2312" w:hAnsi="SimSun" w:hint="eastAsia"/>
          <w:b/>
          <w:color w:val="000000"/>
          <w:sz w:val="24"/>
          <w:szCs w:val="24"/>
        </w:rPr>
        <w:t>：</w:t>
      </w:r>
    </w:p>
    <w:p w:rsidR="00A83414" w:rsidRDefault="00000000">
      <w:pPr>
        <w:spacing w:line="288" w:lineRule="auto"/>
        <w:jc w:val="center"/>
        <w:rPr>
          <w:rFonts w:ascii="SimHei" w:eastAsia="SimHei"/>
          <w:b/>
          <w:sz w:val="36"/>
          <w:szCs w:val="36"/>
        </w:rPr>
      </w:pPr>
      <w:r>
        <w:rPr>
          <w:rFonts w:ascii="SimHei" w:eastAsia="SimHei" w:hint="eastAsia"/>
          <w:b/>
          <w:sz w:val="36"/>
          <w:szCs w:val="36"/>
        </w:rPr>
        <w:t>20</w:t>
      </w:r>
      <w:r>
        <w:rPr>
          <w:rFonts w:ascii="SimHei" w:eastAsia="SimHei"/>
          <w:b/>
          <w:sz w:val="36"/>
          <w:szCs w:val="36"/>
        </w:rPr>
        <w:t>24</w:t>
      </w:r>
      <w:r>
        <w:rPr>
          <w:rFonts w:ascii="SimHei" w:eastAsia="SimHei" w:hint="eastAsia"/>
          <w:b/>
          <w:sz w:val="36"/>
          <w:szCs w:val="36"/>
        </w:rPr>
        <w:t>年中山大学行星科学夏令营报名申请表</w:t>
      </w: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8"/>
        <w:gridCol w:w="1313"/>
        <w:gridCol w:w="624"/>
        <w:gridCol w:w="896"/>
        <w:gridCol w:w="50"/>
        <w:gridCol w:w="647"/>
        <w:gridCol w:w="1066"/>
        <w:gridCol w:w="1994"/>
      </w:tblGrid>
      <w:tr w:rsidR="00A83414" w:rsidTr="00414861">
        <w:trPr>
          <w:trHeight w:val="612"/>
        </w:trPr>
        <w:tc>
          <w:tcPr>
            <w:tcW w:w="1398" w:type="dxa"/>
            <w:vAlign w:val="center"/>
          </w:tcPr>
          <w:p w:rsidR="00A83414" w:rsidRDefault="00000000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姓名</w:t>
            </w:r>
          </w:p>
        </w:tc>
        <w:tc>
          <w:tcPr>
            <w:tcW w:w="1313" w:type="dxa"/>
            <w:vAlign w:val="center"/>
          </w:tcPr>
          <w:p w:rsidR="00A83414" w:rsidRDefault="00A83414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A83414" w:rsidRDefault="00000000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性别</w:t>
            </w:r>
          </w:p>
        </w:tc>
        <w:tc>
          <w:tcPr>
            <w:tcW w:w="896" w:type="dxa"/>
            <w:vAlign w:val="center"/>
          </w:tcPr>
          <w:p w:rsidR="00A83414" w:rsidRDefault="00A83414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A83414" w:rsidRDefault="00000000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年级</w:t>
            </w:r>
          </w:p>
        </w:tc>
        <w:tc>
          <w:tcPr>
            <w:tcW w:w="1066" w:type="dxa"/>
            <w:vAlign w:val="center"/>
          </w:tcPr>
          <w:p w:rsidR="00A83414" w:rsidRDefault="00A83414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994" w:type="dxa"/>
            <w:vMerge w:val="restart"/>
            <w:vAlign w:val="center"/>
          </w:tcPr>
          <w:p w:rsidR="00A83414" w:rsidRDefault="00000000">
            <w:pPr>
              <w:jc w:val="center"/>
              <w:rPr>
                <w:rFonts w:ascii="Times New Roman" w:hAnsi="Times New Roman"/>
                <w:i/>
                <w:color w:val="808080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i/>
                <w:color w:val="808080"/>
                <w:kern w:val="0"/>
                <w:sz w:val="20"/>
                <w:szCs w:val="21"/>
              </w:rPr>
              <w:t>照片</w:t>
            </w:r>
          </w:p>
        </w:tc>
      </w:tr>
      <w:tr w:rsidR="00A83414" w:rsidTr="00414861">
        <w:trPr>
          <w:trHeight w:val="612"/>
        </w:trPr>
        <w:tc>
          <w:tcPr>
            <w:tcW w:w="1398" w:type="dxa"/>
            <w:vAlign w:val="center"/>
          </w:tcPr>
          <w:p w:rsidR="00A83414" w:rsidRDefault="00000000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所在学校</w:t>
            </w:r>
          </w:p>
        </w:tc>
        <w:tc>
          <w:tcPr>
            <w:tcW w:w="4596" w:type="dxa"/>
            <w:gridSpan w:val="6"/>
            <w:vAlign w:val="center"/>
          </w:tcPr>
          <w:p w:rsidR="00A83414" w:rsidRDefault="00A83414">
            <w:pPr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994" w:type="dxa"/>
            <w:vMerge/>
            <w:vAlign w:val="center"/>
          </w:tcPr>
          <w:p w:rsidR="00A83414" w:rsidRDefault="00A83414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</w:tr>
      <w:tr w:rsidR="00A83414" w:rsidTr="00414861">
        <w:trPr>
          <w:trHeight w:val="612"/>
        </w:trPr>
        <w:tc>
          <w:tcPr>
            <w:tcW w:w="1398" w:type="dxa"/>
            <w:vAlign w:val="center"/>
          </w:tcPr>
          <w:p w:rsidR="00A83414" w:rsidRDefault="00000000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院系、专业</w:t>
            </w:r>
          </w:p>
        </w:tc>
        <w:tc>
          <w:tcPr>
            <w:tcW w:w="4596" w:type="dxa"/>
            <w:gridSpan w:val="6"/>
            <w:vAlign w:val="center"/>
          </w:tcPr>
          <w:p w:rsidR="00A83414" w:rsidRDefault="00A83414">
            <w:pPr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994" w:type="dxa"/>
            <w:vMerge/>
            <w:vAlign w:val="center"/>
          </w:tcPr>
          <w:p w:rsidR="00A83414" w:rsidRDefault="00A83414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</w:tr>
      <w:tr w:rsidR="00A83414" w:rsidTr="00414861">
        <w:trPr>
          <w:trHeight w:val="612"/>
        </w:trPr>
        <w:tc>
          <w:tcPr>
            <w:tcW w:w="1398" w:type="dxa"/>
            <w:vAlign w:val="center"/>
          </w:tcPr>
          <w:p w:rsidR="00A83414" w:rsidRDefault="00000000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4596" w:type="dxa"/>
            <w:gridSpan w:val="6"/>
            <w:vAlign w:val="center"/>
          </w:tcPr>
          <w:p w:rsidR="00A83414" w:rsidRDefault="00A83414">
            <w:pPr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994" w:type="dxa"/>
            <w:vMerge/>
            <w:vAlign w:val="center"/>
          </w:tcPr>
          <w:p w:rsidR="00A83414" w:rsidRDefault="00A83414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</w:tr>
      <w:tr w:rsidR="00A83414" w:rsidTr="00414861">
        <w:trPr>
          <w:trHeight w:val="612"/>
        </w:trPr>
        <w:tc>
          <w:tcPr>
            <w:tcW w:w="1398" w:type="dxa"/>
            <w:vAlign w:val="center"/>
          </w:tcPr>
          <w:p w:rsidR="00A83414" w:rsidRDefault="00000000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通讯地址</w:t>
            </w:r>
          </w:p>
        </w:tc>
        <w:tc>
          <w:tcPr>
            <w:tcW w:w="4596" w:type="dxa"/>
            <w:gridSpan w:val="6"/>
            <w:vAlign w:val="center"/>
          </w:tcPr>
          <w:p w:rsidR="00A83414" w:rsidRDefault="00A83414">
            <w:pPr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994" w:type="dxa"/>
            <w:vMerge/>
            <w:vAlign w:val="center"/>
          </w:tcPr>
          <w:p w:rsidR="00A83414" w:rsidRDefault="00A83414">
            <w:pPr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</w:tr>
      <w:tr w:rsidR="00A83414" w:rsidTr="00414861">
        <w:trPr>
          <w:trHeight w:val="612"/>
        </w:trPr>
        <w:tc>
          <w:tcPr>
            <w:tcW w:w="1398" w:type="dxa"/>
            <w:vAlign w:val="center"/>
          </w:tcPr>
          <w:p w:rsidR="00A83414" w:rsidRDefault="00000000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E-Mail</w:t>
            </w:r>
          </w:p>
        </w:tc>
        <w:tc>
          <w:tcPr>
            <w:tcW w:w="2883" w:type="dxa"/>
            <w:gridSpan w:val="4"/>
            <w:tcBorders>
              <w:right w:val="single" w:sz="4" w:space="0" w:color="auto"/>
            </w:tcBorders>
            <w:vAlign w:val="center"/>
          </w:tcPr>
          <w:p w:rsidR="00A83414" w:rsidRDefault="00A83414">
            <w:pPr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7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414" w:rsidRDefault="00000000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vAlign w:val="center"/>
          </w:tcPr>
          <w:p w:rsidR="00A83414" w:rsidRDefault="00A83414">
            <w:pPr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</w:tr>
      <w:tr w:rsidR="00A83414" w:rsidTr="00414861">
        <w:trPr>
          <w:trHeight w:val="612"/>
        </w:trPr>
        <w:tc>
          <w:tcPr>
            <w:tcW w:w="1398" w:type="dxa"/>
            <w:vAlign w:val="center"/>
          </w:tcPr>
          <w:p w:rsidR="00A83414" w:rsidRDefault="00000000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家庭地址</w:t>
            </w:r>
          </w:p>
        </w:tc>
        <w:tc>
          <w:tcPr>
            <w:tcW w:w="6590" w:type="dxa"/>
            <w:gridSpan w:val="7"/>
            <w:vAlign w:val="center"/>
          </w:tcPr>
          <w:p w:rsidR="00A83414" w:rsidRDefault="00A83414">
            <w:pPr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</w:tr>
      <w:tr w:rsidR="00A83414" w:rsidTr="00414861">
        <w:trPr>
          <w:trHeight w:val="612"/>
        </w:trPr>
        <w:tc>
          <w:tcPr>
            <w:tcW w:w="1398" w:type="dxa"/>
            <w:vAlign w:val="center"/>
          </w:tcPr>
          <w:p w:rsidR="00A83414" w:rsidRDefault="00000000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紧急联系人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vAlign w:val="center"/>
          </w:tcPr>
          <w:p w:rsidR="00A83414" w:rsidRDefault="00A83414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5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414" w:rsidRDefault="00000000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3757" w:type="dxa"/>
            <w:gridSpan w:val="4"/>
            <w:tcBorders>
              <w:left w:val="single" w:sz="4" w:space="0" w:color="auto"/>
            </w:tcBorders>
            <w:vAlign w:val="center"/>
          </w:tcPr>
          <w:p w:rsidR="00A83414" w:rsidRDefault="00A83414">
            <w:pPr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</w:tc>
      </w:tr>
      <w:tr w:rsidR="00A83414" w:rsidTr="00953399">
        <w:trPr>
          <w:trHeight w:val="693"/>
        </w:trPr>
        <w:tc>
          <w:tcPr>
            <w:tcW w:w="4231" w:type="dxa"/>
            <w:gridSpan w:val="4"/>
            <w:tcBorders>
              <w:right w:val="single" w:sz="4" w:space="0" w:color="auto"/>
            </w:tcBorders>
            <w:vAlign w:val="center"/>
          </w:tcPr>
          <w:p w:rsidR="00A83414" w:rsidRDefault="00000000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饮食</w:t>
            </w:r>
            <w:r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/</w:t>
            </w:r>
            <w:r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住宿是否有特殊要求</w:t>
            </w:r>
          </w:p>
        </w:tc>
        <w:tc>
          <w:tcPr>
            <w:tcW w:w="3757" w:type="dxa"/>
            <w:gridSpan w:val="4"/>
            <w:tcBorders>
              <w:left w:val="single" w:sz="4" w:space="0" w:color="auto"/>
            </w:tcBorders>
          </w:tcPr>
          <w:p w:rsidR="00A83414" w:rsidRDefault="00A8341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A83414" w:rsidRDefault="00A83414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A83414" w:rsidTr="00414861">
        <w:trPr>
          <w:trHeight w:val="1494"/>
        </w:trPr>
        <w:tc>
          <w:tcPr>
            <w:tcW w:w="1398" w:type="dxa"/>
            <w:vAlign w:val="center"/>
          </w:tcPr>
          <w:p w:rsidR="00A83414" w:rsidRDefault="00000000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申请简述</w:t>
            </w:r>
          </w:p>
        </w:tc>
        <w:tc>
          <w:tcPr>
            <w:tcW w:w="6590" w:type="dxa"/>
            <w:gridSpan w:val="7"/>
          </w:tcPr>
          <w:p w:rsidR="00A83414" w:rsidRDefault="00000000">
            <w:pPr>
              <w:rPr>
                <w:rFonts w:ascii="Times New Roman" w:hAnsi="Times New Roman"/>
                <w:color w:val="808080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color w:val="808080"/>
                <w:kern w:val="0"/>
                <w:sz w:val="24"/>
                <w:szCs w:val="20"/>
              </w:rPr>
              <w:t>（申请人自身情况阐述，以及参加夏令营的期望）。</w:t>
            </w:r>
          </w:p>
          <w:p w:rsidR="00A83414" w:rsidRDefault="00A83414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A83414" w:rsidRDefault="00A83414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A83414" w:rsidRDefault="00A83414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A83414" w:rsidRDefault="00A83414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A83414" w:rsidRDefault="00A83414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A83414" w:rsidRDefault="00A83414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A83414" w:rsidRDefault="00A83414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A83414" w:rsidRDefault="00A83414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A83414" w:rsidRDefault="00A83414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A83414" w:rsidRDefault="00A83414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A83414" w:rsidRDefault="00A83414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A83414" w:rsidRDefault="00A83414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A83414" w:rsidRDefault="00A83414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A83414" w:rsidRDefault="00A83414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A83414" w:rsidRDefault="00A83414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A83414" w:rsidRDefault="00A83414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A83414" w:rsidRDefault="00A83414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A83414" w:rsidRDefault="00A83414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A83414" w:rsidRDefault="00A83414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A83414" w:rsidRDefault="00A83414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953399" w:rsidTr="00414861">
        <w:trPr>
          <w:trHeight w:val="11609"/>
        </w:trPr>
        <w:tc>
          <w:tcPr>
            <w:tcW w:w="1398" w:type="dxa"/>
            <w:vAlign w:val="center"/>
          </w:tcPr>
          <w:p w:rsidR="00953399" w:rsidRDefault="00953399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lastRenderedPageBreak/>
              <w:t>申请简述</w:t>
            </w:r>
          </w:p>
        </w:tc>
        <w:tc>
          <w:tcPr>
            <w:tcW w:w="6590" w:type="dxa"/>
            <w:gridSpan w:val="7"/>
          </w:tcPr>
          <w:p w:rsidR="00953399" w:rsidRDefault="00953399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953399" w:rsidTr="00414861">
        <w:trPr>
          <w:trHeight w:val="1951"/>
        </w:trPr>
        <w:tc>
          <w:tcPr>
            <w:tcW w:w="1398" w:type="dxa"/>
            <w:vAlign w:val="center"/>
          </w:tcPr>
          <w:p w:rsidR="00953399" w:rsidRDefault="00953399">
            <w:pPr>
              <w:jc w:val="center"/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</w:pPr>
            <w:r w:rsidRPr="00953399"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申请</w:t>
            </w:r>
            <w:r w:rsidRPr="00953399"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签名</w:t>
            </w:r>
          </w:p>
        </w:tc>
        <w:tc>
          <w:tcPr>
            <w:tcW w:w="6590" w:type="dxa"/>
            <w:gridSpan w:val="7"/>
            <w:vAlign w:val="center"/>
          </w:tcPr>
          <w:p w:rsidR="00953399" w:rsidRDefault="00953399" w:rsidP="00953399">
            <w:pPr>
              <w:ind w:right="408"/>
              <w:jc w:val="right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  <w:p w:rsidR="00953399" w:rsidRDefault="00953399" w:rsidP="00953399">
            <w:pPr>
              <w:ind w:right="408"/>
              <w:jc w:val="right"/>
              <w:rPr>
                <w:rFonts w:ascii="Times New Roman" w:hAnsi="Times New Roman"/>
                <w:b/>
                <w:kern w:val="0"/>
                <w:sz w:val="20"/>
                <w:szCs w:val="21"/>
              </w:rPr>
            </w:pPr>
          </w:p>
          <w:p w:rsidR="00953399" w:rsidRDefault="00953399" w:rsidP="00953399">
            <w:pPr>
              <w:ind w:right="408"/>
              <w:jc w:val="right"/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</w:pPr>
          </w:p>
          <w:p w:rsidR="00953399" w:rsidRPr="00953399" w:rsidRDefault="00953399" w:rsidP="00953399">
            <w:pPr>
              <w:wordWrap w:val="0"/>
              <w:ind w:right="408"/>
              <w:jc w:val="right"/>
              <w:rPr>
                <w:rFonts w:ascii="Times New Roman" w:hAnsi="Times New Roman" w:hint="eastAsia"/>
                <w:b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申请日期：</w:t>
            </w:r>
            <w:r>
              <w:rPr>
                <w:rFonts w:ascii="Times New Roman" w:hAnsi="Times New Roman" w:hint="eastAsia"/>
                <w:b/>
                <w:kern w:val="0"/>
                <w:sz w:val="20"/>
                <w:szCs w:val="21"/>
                <w:u w:val="single"/>
              </w:rPr>
              <w:t xml:space="preserve">      </w:t>
            </w:r>
            <w:r w:rsidRPr="00953399"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年</w:t>
            </w:r>
            <w:r>
              <w:rPr>
                <w:rFonts w:ascii="Times New Roman" w:hAnsi="Times New Roman" w:hint="eastAsia"/>
                <w:b/>
                <w:kern w:val="0"/>
                <w:sz w:val="20"/>
                <w:szCs w:val="21"/>
                <w:u w:val="single"/>
              </w:rPr>
              <w:t xml:space="preserve">      </w:t>
            </w:r>
            <w:r w:rsidRPr="00953399"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月</w:t>
            </w:r>
            <w:r>
              <w:rPr>
                <w:rFonts w:ascii="Times New Roman" w:hAnsi="Times New Roman" w:hint="eastAsia"/>
                <w:b/>
                <w:kern w:val="0"/>
                <w:sz w:val="20"/>
                <w:szCs w:val="21"/>
                <w:u w:val="single"/>
              </w:rPr>
              <w:t xml:space="preserve">      </w:t>
            </w:r>
            <w:r w:rsidRPr="00953399"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日</w:t>
            </w:r>
          </w:p>
        </w:tc>
      </w:tr>
    </w:tbl>
    <w:p w:rsidR="00A83414" w:rsidRDefault="00000000">
      <w:pPr>
        <w:jc w:val="center"/>
      </w:pPr>
      <w:r>
        <w:rPr>
          <w:rFonts w:hint="eastAsia"/>
        </w:rPr>
        <w:t>注：请用</w:t>
      </w:r>
      <w:r>
        <w:rPr>
          <w:rFonts w:hint="eastAsia"/>
        </w:rPr>
        <w:t>A</w:t>
      </w:r>
      <w:r>
        <w:t>4</w:t>
      </w:r>
      <w:r>
        <w:rPr>
          <w:rFonts w:hint="eastAsia"/>
        </w:rPr>
        <w:t>纸双面打印</w:t>
      </w:r>
    </w:p>
    <w:sectPr w:rsidR="00A83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082"/>
    <w:rsid w:val="000013CF"/>
    <w:rsid w:val="000330EA"/>
    <w:rsid w:val="0007624D"/>
    <w:rsid w:val="0008228C"/>
    <w:rsid w:val="00085833"/>
    <w:rsid w:val="00195D5F"/>
    <w:rsid w:val="001C770D"/>
    <w:rsid w:val="002E4373"/>
    <w:rsid w:val="00320B04"/>
    <w:rsid w:val="00330D9C"/>
    <w:rsid w:val="00360082"/>
    <w:rsid w:val="004036F2"/>
    <w:rsid w:val="00414861"/>
    <w:rsid w:val="00421AD2"/>
    <w:rsid w:val="0049315F"/>
    <w:rsid w:val="00514659"/>
    <w:rsid w:val="005375B5"/>
    <w:rsid w:val="005C4392"/>
    <w:rsid w:val="005F2513"/>
    <w:rsid w:val="006049AA"/>
    <w:rsid w:val="00620948"/>
    <w:rsid w:val="0063114E"/>
    <w:rsid w:val="006D4425"/>
    <w:rsid w:val="007A1EE5"/>
    <w:rsid w:val="008365AB"/>
    <w:rsid w:val="00880AC4"/>
    <w:rsid w:val="00897B5A"/>
    <w:rsid w:val="00953399"/>
    <w:rsid w:val="0095726F"/>
    <w:rsid w:val="009D0999"/>
    <w:rsid w:val="00A43390"/>
    <w:rsid w:val="00A43BE9"/>
    <w:rsid w:val="00A62865"/>
    <w:rsid w:val="00A83414"/>
    <w:rsid w:val="00B277AB"/>
    <w:rsid w:val="00B321F7"/>
    <w:rsid w:val="00B45258"/>
    <w:rsid w:val="00B512E2"/>
    <w:rsid w:val="00B53290"/>
    <w:rsid w:val="00B97333"/>
    <w:rsid w:val="00C11B2A"/>
    <w:rsid w:val="00C64659"/>
    <w:rsid w:val="00C8385C"/>
    <w:rsid w:val="00CB0444"/>
    <w:rsid w:val="00D0698B"/>
    <w:rsid w:val="00DA750E"/>
    <w:rsid w:val="00DD5698"/>
    <w:rsid w:val="00E85615"/>
    <w:rsid w:val="00EC683E"/>
    <w:rsid w:val="00F15936"/>
    <w:rsid w:val="00F54639"/>
    <w:rsid w:val="766D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CD5CE9"/>
  <w15:docId w15:val="{491E2862-7956-BB42-B043-686555A6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imSu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semiHidden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semiHidden/>
    <w:rPr>
      <w:kern w:val="2"/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rFonts w:ascii="SimSu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5</TotalTime>
  <Pages>2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Jinjin Zhao</cp:lastModifiedBy>
  <cp:revision>4</cp:revision>
  <cp:lastPrinted>2015-06-15T09:14:00Z</cp:lastPrinted>
  <dcterms:created xsi:type="dcterms:W3CDTF">2023-06-13T19:32:00Z</dcterms:created>
  <dcterms:modified xsi:type="dcterms:W3CDTF">2024-05-31T12:13:00Z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22EE469F080AC2C0C6BD596668C10BE8_42</vt:lpwstr>
  </property>
</Properties>
</file>